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F0088" w14:textId="77777777" w:rsidR="0044357F" w:rsidRPr="003E580E" w:rsidRDefault="0044357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2866"/>
        <w:gridCol w:w="2029"/>
      </w:tblGrid>
      <w:tr w:rsidR="0044357F" w:rsidRPr="003E580E" w14:paraId="246E86F9" w14:textId="77777777" w:rsidTr="004A40F6">
        <w:trPr>
          <w:trHeight w:val="22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F741C4C" w14:textId="7487464A" w:rsidR="0044357F" w:rsidRPr="003E580E" w:rsidRDefault="0044357F" w:rsidP="00CF739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ACTA No.</w:t>
            </w:r>
            <w:r w:rsidR="004A40F6"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D6BC2">
              <w:rPr>
                <w:rFonts w:ascii="Calibri" w:hAnsi="Calibri" w:cs="Calibri"/>
                <w:b/>
                <w:sz w:val="20"/>
                <w:szCs w:val="20"/>
              </w:rPr>
              <w:t>113</w:t>
            </w:r>
            <w:r w:rsidR="004A40F6"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 del 2020</w:t>
            </w:r>
          </w:p>
        </w:tc>
      </w:tr>
      <w:tr w:rsidR="00A46EEC" w:rsidRPr="003E580E" w14:paraId="1E39FCA1" w14:textId="77777777" w:rsidTr="004A40F6">
        <w:trPr>
          <w:trHeight w:val="463"/>
        </w:trPr>
        <w:tc>
          <w:tcPr>
            <w:tcW w:w="5000" w:type="pct"/>
            <w:gridSpan w:val="3"/>
            <w:shd w:val="clear" w:color="auto" w:fill="auto"/>
          </w:tcPr>
          <w:p w14:paraId="3F3CBF92" w14:textId="77777777" w:rsidR="00A46EEC" w:rsidRPr="003E580E" w:rsidRDefault="00A46EEC" w:rsidP="007A0DD3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NOMBRE DEL COMITÉ O DE LA REUNIÓN</w:t>
            </w:r>
            <w:r w:rsidR="00B02C9A" w:rsidRPr="003E580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88E17F6" w14:textId="77777777" w:rsidR="00A46EEC" w:rsidRPr="003E580E" w:rsidRDefault="00443F41" w:rsidP="00CF739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580E">
              <w:rPr>
                <w:rFonts w:ascii="Calibri" w:hAnsi="Calibri" w:cs="Calibri"/>
                <w:sz w:val="20"/>
                <w:szCs w:val="20"/>
              </w:rPr>
              <w:t>Comité de Contratación</w:t>
            </w:r>
          </w:p>
        </w:tc>
      </w:tr>
      <w:tr w:rsidR="007A0DD3" w:rsidRPr="003E580E" w14:paraId="60788562" w14:textId="77777777" w:rsidTr="004A40F6">
        <w:trPr>
          <w:trHeight w:val="162"/>
        </w:trPr>
        <w:tc>
          <w:tcPr>
            <w:tcW w:w="2228" w:type="pct"/>
            <w:shd w:val="clear" w:color="auto" w:fill="auto"/>
          </w:tcPr>
          <w:p w14:paraId="319D722C" w14:textId="65452720" w:rsidR="00A46EEC" w:rsidRPr="003E580E" w:rsidRDefault="00A46EEC" w:rsidP="00CF73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CIUDAD Y FECHA:</w:t>
            </w:r>
            <w:r w:rsidR="00443F41"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4D6BC2" w:rsidRPr="004D6BC2">
              <w:rPr>
                <w:rFonts w:ascii="Calibri" w:hAnsi="Calibri" w:cs="Calibri"/>
                <w:bCs/>
                <w:sz w:val="20"/>
                <w:szCs w:val="20"/>
              </w:rPr>
              <w:t xml:space="preserve">14 de </w:t>
            </w:r>
            <w:r w:rsidR="00D033B4">
              <w:rPr>
                <w:rFonts w:ascii="Calibri" w:hAnsi="Calibri" w:cs="Calibri"/>
                <w:bCs/>
                <w:sz w:val="20"/>
                <w:szCs w:val="20"/>
              </w:rPr>
              <w:t>diciembre</w:t>
            </w:r>
            <w:r w:rsidR="004D6BC2" w:rsidRPr="004D6BC2">
              <w:rPr>
                <w:rFonts w:ascii="Calibri" w:hAnsi="Calibri" w:cs="Calibri"/>
                <w:bCs/>
                <w:sz w:val="20"/>
                <w:szCs w:val="20"/>
              </w:rPr>
              <w:t xml:space="preserve"> de 2020</w:t>
            </w:r>
          </w:p>
          <w:p w14:paraId="0031D8FB" w14:textId="77777777" w:rsidR="00A46EEC" w:rsidRPr="003E580E" w:rsidRDefault="00A46EEC" w:rsidP="00CF739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23" w:type="pct"/>
            <w:shd w:val="clear" w:color="auto" w:fill="auto"/>
          </w:tcPr>
          <w:p w14:paraId="135DC43E" w14:textId="77777777" w:rsidR="00A46EEC" w:rsidRPr="003E580E" w:rsidRDefault="00A46EEC" w:rsidP="00767AB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HORA INICIO</w:t>
            </w:r>
            <w:r w:rsidRPr="003E580E">
              <w:rPr>
                <w:rFonts w:ascii="Calibri" w:hAnsi="Calibri" w:cs="Calibri"/>
                <w:sz w:val="20"/>
                <w:szCs w:val="20"/>
              </w:rPr>
              <w:t>:</w:t>
            </w:r>
            <w:r w:rsidR="00443F41" w:rsidRPr="003E58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67AB4" w:rsidRPr="003E580E">
              <w:rPr>
                <w:rFonts w:ascii="Calibri" w:hAnsi="Calibri" w:cs="Calibri"/>
                <w:sz w:val="20"/>
                <w:szCs w:val="20"/>
              </w:rPr>
              <w:t>8</w:t>
            </w:r>
            <w:r w:rsidR="00443F41" w:rsidRPr="003E580E">
              <w:rPr>
                <w:rFonts w:ascii="Calibri" w:hAnsi="Calibri" w:cs="Calibri"/>
                <w:sz w:val="20"/>
                <w:szCs w:val="20"/>
              </w:rPr>
              <w:t xml:space="preserve">:00 </w:t>
            </w:r>
            <w:r w:rsidR="00767AB4" w:rsidRPr="003E580E">
              <w:rPr>
                <w:rFonts w:ascii="Calibri" w:hAnsi="Calibri" w:cs="Calibri"/>
                <w:sz w:val="20"/>
                <w:szCs w:val="20"/>
              </w:rPr>
              <w:t>a</w:t>
            </w:r>
            <w:r w:rsidR="00443F41" w:rsidRPr="003E580E">
              <w:rPr>
                <w:rFonts w:ascii="Calibri" w:hAnsi="Calibri" w:cs="Calibri"/>
                <w:sz w:val="20"/>
                <w:szCs w:val="20"/>
              </w:rPr>
              <w:t>.m.</w:t>
            </w:r>
          </w:p>
        </w:tc>
        <w:tc>
          <w:tcPr>
            <w:tcW w:w="1149" w:type="pct"/>
            <w:shd w:val="clear" w:color="auto" w:fill="auto"/>
          </w:tcPr>
          <w:p w14:paraId="0F3E34B4" w14:textId="77777777" w:rsidR="00A46EEC" w:rsidRPr="003E580E" w:rsidRDefault="00A46EEC" w:rsidP="00C51BA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HORA FIN:</w:t>
            </w:r>
            <w:r w:rsidR="00290629"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51BA0" w:rsidRPr="003E580E">
              <w:rPr>
                <w:rFonts w:ascii="Calibri" w:hAnsi="Calibri" w:cs="Calibri"/>
                <w:sz w:val="20"/>
                <w:szCs w:val="20"/>
              </w:rPr>
              <w:t>9</w:t>
            </w:r>
            <w:r w:rsidR="00D0438A" w:rsidRPr="003E580E">
              <w:rPr>
                <w:rFonts w:ascii="Calibri" w:hAnsi="Calibri" w:cs="Calibri"/>
                <w:sz w:val="20"/>
                <w:szCs w:val="20"/>
              </w:rPr>
              <w:t>:</w:t>
            </w:r>
            <w:r w:rsidR="00C51BA0" w:rsidRPr="003E580E">
              <w:rPr>
                <w:rFonts w:ascii="Calibri" w:hAnsi="Calibri" w:cs="Calibri"/>
                <w:sz w:val="20"/>
                <w:szCs w:val="20"/>
              </w:rPr>
              <w:t>3</w:t>
            </w:r>
            <w:r w:rsidR="00C3315D" w:rsidRPr="003E580E">
              <w:rPr>
                <w:rFonts w:ascii="Calibri" w:hAnsi="Calibri" w:cs="Calibri"/>
                <w:sz w:val="20"/>
                <w:szCs w:val="20"/>
              </w:rPr>
              <w:t>0</w:t>
            </w:r>
            <w:r w:rsidR="00443F41" w:rsidRPr="003E580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D65FB" w:rsidRPr="003E580E">
              <w:rPr>
                <w:rFonts w:ascii="Calibri" w:hAnsi="Calibri" w:cs="Calibri"/>
                <w:sz w:val="20"/>
                <w:szCs w:val="20"/>
              </w:rPr>
              <w:t>a</w:t>
            </w:r>
            <w:r w:rsidR="00443F41" w:rsidRPr="003E580E">
              <w:rPr>
                <w:rFonts w:ascii="Calibri" w:hAnsi="Calibri" w:cs="Calibri"/>
                <w:sz w:val="20"/>
                <w:szCs w:val="20"/>
              </w:rPr>
              <w:t>.m.</w:t>
            </w:r>
          </w:p>
        </w:tc>
      </w:tr>
      <w:tr w:rsidR="00A46EEC" w:rsidRPr="003E580E" w14:paraId="15DF810A" w14:textId="77777777" w:rsidTr="004A40F6">
        <w:trPr>
          <w:trHeight w:val="463"/>
        </w:trPr>
        <w:tc>
          <w:tcPr>
            <w:tcW w:w="2228" w:type="pct"/>
            <w:shd w:val="clear" w:color="auto" w:fill="auto"/>
          </w:tcPr>
          <w:p w14:paraId="0AA1E225" w14:textId="77777777" w:rsidR="00A46EEC" w:rsidRPr="003E580E" w:rsidRDefault="00A46EEC" w:rsidP="00CF73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LUGAR:</w:t>
            </w:r>
          </w:p>
          <w:p w14:paraId="7F6D4D73" w14:textId="77777777" w:rsidR="00443F41" w:rsidRPr="003E580E" w:rsidRDefault="00290629" w:rsidP="0029062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580E">
              <w:rPr>
                <w:rFonts w:ascii="Calibri" w:hAnsi="Calibri" w:cs="Calibri"/>
                <w:sz w:val="20"/>
                <w:szCs w:val="20"/>
              </w:rPr>
              <w:t xml:space="preserve">Microsoft </w:t>
            </w:r>
            <w:proofErr w:type="spellStart"/>
            <w:r w:rsidRPr="003E580E">
              <w:rPr>
                <w:rFonts w:ascii="Calibri" w:hAnsi="Calibri" w:cs="Calibri"/>
                <w:sz w:val="20"/>
                <w:szCs w:val="20"/>
              </w:rPr>
              <w:t>Teams</w:t>
            </w:r>
            <w:proofErr w:type="spellEnd"/>
            <w:r w:rsidR="004A40F6" w:rsidRPr="003E580E">
              <w:rPr>
                <w:rFonts w:ascii="Calibri" w:hAnsi="Calibri" w:cs="Calibri"/>
                <w:sz w:val="20"/>
                <w:szCs w:val="20"/>
              </w:rPr>
              <w:t xml:space="preserve"> y/o despacho de la dirección Regional</w:t>
            </w:r>
          </w:p>
        </w:tc>
        <w:tc>
          <w:tcPr>
            <w:tcW w:w="2772" w:type="pct"/>
            <w:gridSpan w:val="2"/>
            <w:shd w:val="clear" w:color="auto" w:fill="auto"/>
          </w:tcPr>
          <w:p w14:paraId="1F4134D5" w14:textId="77777777" w:rsidR="00A46EEC" w:rsidRPr="003E580E" w:rsidRDefault="00A46EEC" w:rsidP="00CF73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DIRECCIÓN GENERAL / REGIONAL / CENTRO</w:t>
            </w:r>
          </w:p>
          <w:p w14:paraId="23949331" w14:textId="77777777" w:rsidR="00A46EEC" w:rsidRPr="003E580E" w:rsidRDefault="00290629" w:rsidP="00CF7393">
            <w:pPr>
              <w:rPr>
                <w:rFonts w:ascii="Calibri" w:hAnsi="Calibri" w:cs="Calibri"/>
                <w:sz w:val="20"/>
                <w:szCs w:val="20"/>
              </w:rPr>
            </w:pPr>
            <w:r w:rsidRPr="003E580E">
              <w:rPr>
                <w:rFonts w:ascii="Calibri" w:hAnsi="Calibri" w:cs="Calibri"/>
                <w:sz w:val="20"/>
                <w:szCs w:val="20"/>
              </w:rPr>
              <w:t>Dirección Regional</w:t>
            </w:r>
          </w:p>
        </w:tc>
      </w:tr>
      <w:tr w:rsidR="00A46EEC" w:rsidRPr="003E580E" w14:paraId="6264D848" w14:textId="77777777" w:rsidTr="004A40F6">
        <w:trPr>
          <w:trHeight w:val="709"/>
        </w:trPr>
        <w:tc>
          <w:tcPr>
            <w:tcW w:w="5000" w:type="pct"/>
            <w:gridSpan w:val="3"/>
            <w:shd w:val="clear" w:color="auto" w:fill="auto"/>
          </w:tcPr>
          <w:p w14:paraId="3A6625FD" w14:textId="77777777" w:rsidR="00716519" w:rsidRPr="003E580E" w:rsidRDefault="00A46EEC" w:rsidP="00C51BA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TEMA</w:t>
            </w:r>
            <w:r w:rsidR="00B02C9A"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B02C9A" w:rsidRPr="003E580E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BCC2E14" w14:textId="77777777" w:rsidR="00C51BA0" w:rsidRPr="003E580E" w:rsidRDefault="00C51BA0" w:rsidP="00C51BA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10A6EE" w14:textId="77777777" w:rsidR="00A46EEC" w:rsidRPr="003E580E" w:rsidRDefault="00443F41" w:rsidP="006C23B9">
            <w:pPr>
              <w:pStyle w:val="Prrafodelista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Revisión de </w:t>
            </w:r>
            <w:proofErr w:type="gramStart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contratos</w:t>
            </w:r>
            <w:r w:rsidR="006C23B9"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de</w:t>
            </w:r>
            <w:proofErr w:type="gramEnd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bienes  y servicios</w:t>
            </w:r>
          </w:p>
          <w:p w14:paraId="10E0E76F" w14:textId="77777777" w:rsidR="00DA634F" w:rsidRPr="003E580E" w:rsidRDefault="00DA634F" w:rsidP="006C23B9">
            <w:pPr>
              <w:pStyle w:val="Prrafodelista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Seguimiento a Compromisos</w:t>
            </w:r>
          </w:p>
          <w:p w14:paraId="1F1B412D" w14:textId="77777777" w:rsidR="004A40F6" w:rsidRPr="003E580E" w:rsidRDefault="004A40F6" w:rsidP="006C23B9">
            <w:pPr>
              <w:pStyle w:val="Prrafodelista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Y aprobación de proceso contractual en su objeto y modalidad</w:t>
            </w:r>
          </w:p>
          <w:p w14:paraId="73A0297F" w14:textId="77777777" w:rsidR="00C55C58" w:rsidRPr="003E580E" w:rsidRDefault="00C55C58" w:rsidP="00C51B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46EEC" w:rsidRPr="003E580E" w14:paraId="0C0FA11B" w14:textId="77777777" w:rsidTr="004A40F6">
        <w:trPr>
          <w:trHeight w:val="728"/>
        </w:trPr>
        <w:tc>
          <w:tcPr>
            <w:tcW w:w="5000" w:type="pct"/>
            <w:gridSpan w:val="3"/>
            <w:shd w:val="clear" w:color="auto" w:fill="auto"/>
          </w:tcPr>
          <w:p w14:paraId="51CA38C4" w14:textId="77777777" w:rsidR="00A46EEC" w:rsidRPr="003E580E" w:rsidRDefault="00A46EEC" w:rsidP="00CF739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OBJETIVO(S) DE LA REUNIÓN:</w:t>
            </w:r>
          </w:p>
          <w:p w14:paraId="55F0A5A5" w14:textId="77777777" w:rsidR="00A46EEC" w:rsidRPr="003E580E" w:rsidRDefault="003107CC" w:rsidP="003107C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sz w:val="20"/>
                <w:szCs w:val="20"/>
              </w:rPr>
              <w:t>Realizar seguimiento a la ejecución del presupuesto</w:t>
            </w:r>
            <w:r w:rsidR="004A40F6" w:rsidRPr="003E580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E580E">
              <w:rPr>
                <w:rFonts w:ascii="Calibri" w:hAnsi="Calibri" w:cs="Calibri"/>
                <w:sz w:val="20"/>
                <w:szCs w:val="20"/>
              </w:rPr>
              <w:t>los procesos contractuales del Despacho de la Regional Antioquia</w:t>
            </w:r>
            <w:r w:rsidR="004A40F6" w:rsidRPr="003E580E">
              <w:rPr>
                <w:rFonts w:ascii="Calibri" w:hAnsi="Calibri" w:cs="Calibri"/>
                <w:sz w:val="20"/>
                <w:szCs w:val="20"/>
              </w:rPr>
              <w:t xml:space="preserve"> y aprobar procesos contractuales</w:t>
            </w:r>
            <w:r w:rsidR="006C23B9" w:rsidRPr="003E580E">
              <w:rPr>
                <w:rFonts w:ascii="Calibri" w:hAnsi="Calibri" w:cs="Calibri"/>
                <w:sz w:val="20"/>
                <w:szCs w:val="20"/>
              </w:rPr>
              <w:t xml:space="preserve"> aquí descrito.</w:t>
            </w:r>
          </w:p>
        </w:tc>
        <w:bookmarkStart w:id="0" w:name="_GoBack"/>
        <w:bookmarkEnd w:id="0"/>
      </w:tr>
      <w:tr w:rsidR="00A46EEC" w:rsidRPr="003E580E" w14:paraId="6A99568B" w14:textId="77777777" w:rsidTr="004A40F6">
        <w:trPr>
          <w:trHeight w:val="217"/>
        </w:trPr>
        <w:tc>
          <w:tcPr>
            <w:tcW w:w="5000" w:type="pct"/>
            <w:gridSpan w:val="3"/>
            <w:shd w:val="clear" w:color="auto" w:fill="auto"/>
          </w:tcPr>
          <w:p w14:paraId="4EA44D71" w14:textId="77777777" w:rsidR="00A46EEC" w:rsidRPr="003E580E" w:rsidRDefault="00A46EEC" w:rsidP="00CF739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DESARROLLO DE LA REUNIÓN</w:t>
            </w:r>
          </w:p>
          <w:p w14:paraId="103BD094" w14:textId="77777777" w:rsidR="004A40F6" w:rsidRPr="003E580E" w:rsidRDefault="004A40F6" w:rsidP="004A40F6">
            <w:pPr>
              <w:numPr>
                <w:ilvl w:val="0"/>
                <w:numId w:val="3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El Director Regional da la bienvenida a los integrantes.</w:t>
            </w:r>
          </w:p>
          <w:p w14:paraId="61BD8026" w14:textId="77777777" w:rsidR="004A40F6" w:rsidRPr="003E580E" w:rsidRDefault="004A40F6" w:rsidP="004A40F6">
            <w:pPr>
              <w:numPr>
                <w:ilvl w:val="0"/>
                <w:numId w:val="3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Se </w:t>
            </w:r>
            <w:r w:rsidR="006C23B9" w:rsidRPr="003E580E">
              <w:rPr>
                <w:rFonts w:ascii="Calibri" w:hAnsi="Calibri" w:cs="Calibri"/>
                <w:bCs/>
                <w:sz w:val="20"/>
                <w:szCs w:val="20"/>
              </w:rPr>
              <w:t>procede por</w:t>
            </w: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Maria</w:t>
            </w:r>
            <w:proofErr w:type="spellEnd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Elicenia</w:t>
            </w:r>
            <w:proofErr w:type="spellEnd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Quintero Cardona a informar del avance de los procesos de </w:t>
            </w:r>
            <w:r w:rsidR="006C23B9" w:rsidRPr="003E580E">
              <w:rPr>
                <w:rFonts w:ascii="Calibri" w:hAnsi="Calibri" w:cs="Calibri"/>
                <w:bCs/>
                <w:sz w:val="20"/>
                <w:szCs w:val="20"/>
              </w:rPr>
              <w:t>contratación, en</w:t>
            </w: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su estado como publicaciones, tramites, presentación de oferentes y adjudicaciones, acta que es elaborada por la Señora </w:t>
            </w:r>
            <w:proofErr w:type="spellStart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Monica</w:t>
            </w:r>
            <w:proofErr w:type="spellEnd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Marin</w:t>
            </w:r>
            <w:proofErr w:type="spellEnd"/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con todo el detalle.</w:t>
            </w:r>
          </w:p>
          <w:p w14:paraId="3DEA2F76" w14:textId="77777777" w:rsidR="004A40F6" w:rsidRPr="003E580E" w:rsidRDefault="004A40F6" w:rsidP="004A40F6">
            <w:pPr>
              <w:numPr>
                <w:ilvl w:val="0"/>
                <w:numId w:val="3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Del acta de </w:t>
            </w:r>
            <w:r w:rsidR="006C23B9" w:rsidRPr="003E580E">
              <w:rPr>
                <w:rFonts w:ascii="Calibri" w:hAnsi="Calibri" w:cs="Calibri"/>
                <w:bCs/>
                <w:sz w:val="20"/>
                <w:szCs w:val="20"/>
              </w:rPr>
              <w:t>comité se</w:t>
            </w: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 xml:space="preserve"> aprueba el siguiente proceso </w:t>
            </w:r>
          </w:p>
          <w:p w14:paraId="5C2B8CCB" w14:textId="77777777" w:rsidR="004A40F6" w:rsidRPr="003E580E" w:rsidRDefault="004A40F6" w:rsidP="004A40F6">
            <w:pPr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DC53A2A" w14:textId="77777777" w:rsidR="004A40F6" w:rsidRPr="003E580E" w:rsidRDefault="004A40F6" w:rsidP="004A40F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3"/>
              <w:gridCol w:w="2880"/>
              <w:gridCol w:w="2859"/>
            </w:tblGrid>
            <w:tr w:rsidR="004A40F6" w:rsidRPr="003E580E" w14:paraId="3A9C0531" w14:textId="77777777" w:rsidTr="003E580E">
              <w:tc>
                <w:tcPr>
                  <w:tcW w:w="2941" w:type="dxa"/>
                  <w:shd w:val="clear" w:color="auto" w:fill="B4C6E7"/>
                </w:tcPr>
                <w:p w14:paraId="62551EBE" w14:textId="77777777" w:rsidR="004A40F6" w:rsidRPr="003E580E" w:rsidRDefault="004A40F6" w:rsidP="003E580E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580E">
                    <w:rPr>
                      <w:rFonts w:ascii="Calibri" w:hAnsi="Calibri" w:cs="Calibri"/>
                      <w:sz w:val="20"/>
                      <w:szCs w:val="20"/>
                    </w:rPr>
                    <w:t>OBJETO</w:t>
                  </w:r>
                </w:p>
              </w:tc>
              <w:tc>
                <w:tcPr>
                  <w:tcW w:w="2941" w:type="dxa"/>
                  <w:shd w:val="clear" w:color="auto" w:fill="B4C6E7"/>
                </w:tcPr>
                <w:p w14:paraId="768955C8" w14:textId="77777777" w:rsidR="004A40F6" w:rsidRPr="003E580E" w:rsidRDefault="004A40F6" w:rsidP="003E580E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580E">
                    <w:rPr>
                      <w:rFonts w:ascii="Calibri" w:hAnsi="Calibri" w:cs="Calibri"/>
                      <w:sz w:val="20"/>
                      <w:szCs w:val="20"/>
                    </w:rPr>
                    <w:t>VALOR TOTAL DEL PROCESO</w:t>
                  </w:r>
                </w:p>
              </w:tc>
              <w:tc>
                <w:tcPr>
                  <w:tcW w:w="2941" w:type="dxa"/>
                  <w:shd w:val="clear" w:color="auto" w:fill="B4C6E7"/>
                </w:tcPr>
                <w:p w14:paraId="0DACD60A" w14:textId="77777777" w:rsidR="004A40F6" w:rsidRPr="003E580E" w:rsidRDefault="004A40F6" w:rsidP="003E580E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E580E">
                    <w:rPr>
                      <w:rFonts w:ascii="Calibri" w:hAnsi="Calibri" w:cs="Calibri"/>
                      <w:sz w:val="20"/>
                      <w:szCs w:val="20"/>
                    </w:rPr>
                    <w:t>MODALIDAD</w:t>
                  </w:r>
                </w:p>
              </w:tc>
            </w:tr>
            <w:tr w:rsidR="004A40F6" w:rsidRPr="003E580E" w14:paraId="7987E172" w14:textId="77777777" w:rsidTr="004D6BC2">
              <w:tc>
                <w:tcPr>
                  <w:tcW w:w="2941" w:type="dxa"/>
                  <w:shd w:val="clear" w:color="auto" w:fill="auto"/>
                </w:tcPr>
                <w:p w14:paraId="5F7D0334" w14:textId="77777777" w:rsidR="004D6BC2" w:rsidRDefault="004D6BC2" w:rsidP="004D6BC2">
                  <w:pPr>
                    <w:adjustRightInd w:val="0"/>
                    <w:ind w:right="185"/>
                    <w:jc w:val="both"/>
                  </w:pPr>
                  <w:r w:rsidRPr="00CB0C5F">
                    <w:t>5_715 Prestar el servicio integral de aseo y cafetería para</w:t>
                  </w:r>
                  <w:r>
                    <w:t xml:space="preserve"> </w:t>
                  </w:r>
                  <w:r w:rsidRPr="00CB0C5F">
                    <w:t>las diferentes sedes del</w:t>
                  </w:r>
                  <w:r>
                    <w:t xml:space="preserve"> </w:t>
                  </w:r>
                  <w:r w:rsidRPr="00CB0C5F">
                    <w:t>Servicio Nacional de Aprendizaje (Regional Antioquia).</w:t>
                  </w:r>
                </w:p>
                <w:p w14:paraId="0E7FEE30" w14:textId="6139C111" w:rsidR="004A40F6" w:rsidRPr="003E580E" w:rsidRDefault="004A40F6" w:rsidP="003E580E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941" w:type="dxa"/>
                  <w:shd w:val="clear" w:color="auto" w:fill="auto"/>
                  <w:vAlign w:val="center"/>
                </w:tcPr>
                <w:p w14:paraId="5CE1628E" w14:textId="2A85D92C" w:rsidR="004A40F6" w:rsidRPr="003E580E" w:rsidRDefault="004D6BC2" w:rsidP="004D6BC2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4D6BC2">
                    <w:rPr>
                      <w:b/>
                      <w:bCs/>
                      <w:sz w:val="22"/>
                      <w:szCs w:val="22"/>
                    </w:rPr>
                    <w:t>$8.880.062.168,55</w:t>
                  </w:r>
                </w:p>
              </w:tc>
              <w:tc>
                <w:tcPr>
                  <w:tcW w:w="2941" w:type="dxa"/>
                  <w:shd w:val="clear" w:color="auto" w:fill="auto"/>
                </w:tcPr>
                <w:p w14:paraId="3E3BA7E5" w14:textId="77777777" w:rsidR="004D6BC2" w:rsidRDefault="004D6BC2" w:rsidP="004D6BC2">
                  <w:pPr>
                    <w:spacing w:line="253" w:lineRule="exact"/>
                    <w:ind w:left="106"/>
                    <w:jc w:val="both"/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Acuerdo Marco según </w:t>
                  </w:r>
                  <w:r>
                    <w:t>Circular No. 01-3-2020-000197 del 11/11/2020 por medio de la cual se establecen las Directrices para la contratación de aseo y cafetería bajo el Acuerdo Marco de Precios de Colombia Compra Eficiente III.</w:t>
                  </w:r>
                </w:p>
                <w:p w14:paraId="4D8EC77D" w14:textId="11A4CF97" w:rsidR="004A40F6" w:rsidRPr="003E580E" w:rsidRDefault="004A40F6" w:rsidP="003E580E">
                  <w:pPr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6CE0C6DA" w14:textId="77777777" w:rsidR="004A40F6" w:rsidRPr="003E580E" w:rsidRDefault="004A40F6" w:rsidP="004A40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6397D87" w14:textId="047EDA58" w:rsidR="004A40F6" w:rsidRPr="003E580E" w:rsidRDefault="004A40F6" w:rsidP="004A40F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El técnico o responsable de acompañar el proceso es </w:t>
            </w:r>
            <w:r w:rsidR="004D6BC2">
              <w:rPr>
                <w:rFonts w:ascii="Calibri" w:hAnsi="Calibri" w:cs="Calibri"/>
                <w:b/>
                <w:sz w:val="20"/>
                <w:szCs w:val="20"/>
              </w:rPr>
              <w:t>José Ignacio Botero</w:t>
            </w:r>
          </w:p>
          <w:p w14:paraId="66915FE9" w14:textId="77777777" w:rsidR="004A40F6" w:rsidRPr="003E580E" w:rsidRDefault="004A40F6" w:rsidP="004A40F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2194C80" w14:textId="77777777" w:rsidR="004A40F6" w:rsidRPr="003E580E" w:rsidRDefault="004A40F6" w:rsidP="004A40F6">
            <w:pPr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580E">
              <w:rPr>
                <w:rFonts w:ascii="Calibri" w:hAnsi="Calibri" w:cs="Calibri"/>
                <w:sz w:val="20"/>
                <w:szCs w:val="20"/>
              </w:rPr>
              <w:t>Que el comité analiza ejecución de proceso anterior versus presupuesto asignados, con la planeación del plan de Compras, para lo cual se observa que es acorde.</w:t>
            </w:r>
          </w:p>
          <w:p w14:paraId="4F98C90E" w14:textId="77777777" w:rsidR="004A40F6" w:rsidRPr="003E580E" w:rsidRDefault="006C23B9" w:rsidP="004A40F6">
            <w:pPr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580E">
              <w:rPr>
                <w:rFonts w:ascii="Calibri" w:hAnsi="Calibri" w:cs="Calibri"/>
                <w:sz w:val="20"/>
                <w:szCs w:val="20"/>
              </w:rPr>
              <w:t>Para el presente proceso,</w:t>
            </w:r>
            <w:r w:rsidR="004A40F6" w:rsidRPr="003E580E">
              <w:rPr>
                <w:rFonts w:ascii="Calibri" w:hAnsi="Calibri" w:cs="Calibri"/>
                <w:sz w:val="20"/>
                <w:szCs w:val="20"/>
              </w:rPr>
              <w:t xml:space="preserve"> el ordenador del gasto realizara comunicación o delegación de comité evaluador</w:t>
            </w:r>
            <w:r w:rsidRPr="003E58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365EFFC" w14:textId="77777777" w:rsidR="004A40F6" w:rsidRPr="003E580E" w:rsidRDefault="004A40F6" w:rsidP="004A40F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8B45E7A" w14:textId="77777777" w:rsidR="004A40F6" w:rsidRPr="003E580E" w:rsidRDefault="004A40F6" w:rsidP="00CF739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46EEC" w:rsidRPr="003E580E" w14:paraId="0ADAE513" w14:textId="77777777" w:rsidTr="004A40F6">
        <w:trPr>
          <w:trHeight w:val="217"/>
        </w:trPr>
        <w:tc>
          <w:tcPr>
            <w:tcW w:w="5000" w:type="pct"/>
            <w:gridSpan w:val="3"/>
            <w:shd w:val="clear" w:color="auto" w:fill="auto"/>
          </w:tcPr>
          <w:p w14:paraId="179A05BD" w14:textId="77777777" w:rsidR="00A46EEC" w:rsidRPr="003E580E" w:rsidRDefault="00A46EEC" w:rsidP="00CF739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COMPROMISOS</w:t>
            </w:r>
          </w:p>
        </w:tc>
      </w:tr>
      <w:tr w:rsidR="007A0DD3" w:rsidRPr="003E580E" w14:paraId="184981E8" w14:textId="77777777" w:rsidTr="004A40F6">
        <w:trPr>
          <w:trHeight w:val="238"/>
        </w:trPr>
        <w:tc>
          <w:tcPr>
            <w:tcW w:w="2228" w:type="pct"/>
            <w:shd w:val="clear" w:color="auto" w:fill="auto"/>
          </w:tcPr>
          <w:p w14:paraId="0A92D356" w14:textId="77777777" w:rsidR="00A46EEC" w:rsidRPr="003E580E" w:rsidRDefault="00A46EEC" w:rsidP="00CF739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ACTIVIDAD</w:t>
            </w:r>
          </w:p>
        </w:tc>
        <w:tc>
          <w:tcPr>
            <w:tcW w:w="1623" w:type="pct"/>
            <w:shd w:val="clear" w:color="auto" w:fill="auto"/>
          </w:tcPr>
          <w:p w14:paraId="3DC23E05" w14:textId="77777777" w:rsidR="00A46EEC" w:rsidRPr="003E580E" w:rsidRDefault="00A46EEC" w:rsidP="00CF739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RESPONSABLE</w:t>
            </w:r>
          </w:p>
        </w:tc>
        <w:tc>
          <w:tcPr>
            <w:tcW w:w="1149" w:type="pct"/>
            <w:shd w:val="clear" w:color="auto" w:fill="auto"/>
          </w:tcPr>
          <w:p w14:paraId="5FD20CFF" w14:textId="77777777" w:rsidR="00A46EEC" w:rsidRPr="003E580E" w:rsidRDefault="00A46EEC" w:rsidP="00CF739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FECHA</w:t>
            </w:r>
          </w:p>
        </w:tc>
      </w:tr>
      <w:tr w:rsidR="004A40F6" w:rsidRPr="003E580E" w14:paraId="22DB8FD6" w14:textId="77777777" w:rsidTr="004A40F6">
        <w:trPr>
          <w:trHeight w:val="238"/>
        </w:trPr>
        <w:tc>
          <w:tcPr>
            <w:tcW w:w="2228" w:type="pct"/>
            <w:shd w:val="clear" w:color="auto" w:fill="auto"/>
          </w:tcPr>
          <w:p w14:paraId="57097101" w14:textId="77777777" w:rsidR="006C23B9" w:rsidRPr="003E580E" w:rsidRDefault="006C23B9" w:rsidP="006C23B9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E580E">
              <w:rPr>
                <w:rFonts w:ascii="Calibri" w:hAnsi="Calibri" w:cs="Calibri"/>
                <w:bCs/>
                <w:sz w:val="20"/>
                <w:szCs w:val="20"/>
              </w:rPr>
              <w:t>Se debe presentar para cada martes de cada semana el avance de los procesos de contratación</w:t>
            </w:r>
          </w:p>
        </w:tc>
        <w:tc>
          <w:tcPr>
            <w:tcW w:w="1623" w:type="pct"/>
            <w:shd w:val="clear" w:color="auto" w:fill="auto"/>
          </w:tcPr>
          <w:p w14:paraId="20411765" w14:textId="77777777" w:rsidR="004A40F6" w:rsidRPr="003E580E" w:rsidRDefault="006C23B9" w:rsidP="006C23B9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E580E">
              <w:rPr>
                <w:rFonts w:ascii="Calibri" w:hAnsi="Calibri" w:cs="Calibri"/>
                <w:b/>
                <w:sz w:val="20"/>
                <w:szCs w:val="20"/>
              </w:rPr>
              <w:t>Maria</w:t>
            </w:r>
            <w:proofErr w:type="spellEnd"/>
            <w:r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3E580E">
              <w:rPr>
                <w:rFonts w:ascii="Calibri" w:hAnsi="Calibri" w:cs="Calibri"/>
                <w:b/>
                <w:sz w:val="20"/>
                <w:szCs w:val="20"/>
              </w:rPr>
              <w:t>Elicenia</w:t>
            </w:r>
            <w:proofErr w:type="spellEnd"/>
            <w:r w:rsidRPr="003E580E">
              <w:rPr>
                <w:rFonts w:ascii="Calibri" w:hAnsi="Calibri" w:cs="Calibri"/>
                <w:b/>
                <w:sz w:val="20"/>
                <w:szCs w:val="20"/>
              </w:rPr>
              <w:t xml:space="preserve"> Quintero</w:t>
            </w:r>
          </w:p>
        </w:tc>
        <w:tc>
          <w:tcPr>
            <w:tcW w:w="1149" w:type="pct"/>
            <w:shd w:val="clear" w:color="auto" w:fill="auto"/>
          </w:tcPr>
          <w:p w14:paraId="7C2B43F9" w14:textId="77777777" w:rsidR="004A40F6" w:rsidRPr="003E580E" w:rsidRDefault="004A40F6" w:rsidP="006C23B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F3243" w:rsidRPr="003E580E" w14:paraId="47B54C34" w14:textId="77777777" w:rsidTr="004A40F6">
        <w:trPr>
          <w:trHeight w:val="296"/>
        </w:trPr>
        <w:tc>
          <w:tcPr>
            <w:tcW w:w="5000" w:type="pct"/>
            <w:gridSpan w:val="3"/>
            <w:shd w:val="clear" w:color="auto" w:fill="auto"/>
          </w:tcPr>
          <w:p w14:paraId="5C29B944" w14:textId="77777777" w:rsidR="00DF3243" w:rsidRPr="003E580E" w:rsidRDefault="00DF3243" w:rsidP="005B4CA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580E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ASISTENTES: (</w:t>
            </w:r>
            <w:r w:rsidR="007A0DD3" w:rsidRPr="003E580E">
              <w:rPr>
                <w:rFonts w:ascii="Calibri" w:hAnsi="Calibri" w:cs="Calibri"/>
                <w:b/>
                <w:sz w:val="20"/>
                <w:szCs w:val="20"/>
              </w:rPr>
              <w:t>Incorporar registro de asistencia</w:t>
            </w:r>
            <w:r w:rsidRPr="003E580E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</w:tbl>
    <w:p w14:paraId="11395351" w14:textId="77777777" w:rsidR="006C23B9" w:rsidRPr="003E580E" w:rsidRDefault="006C23B9" w:rsidP="004A40F6">
      <w:pPr>
        <w:tabs>
          <w:tab w:val="left" w:pos="1187"/>
        </w:tabs>
        <w:rPr>
          <w:rFonts w:ascii="Calibri" w:hAnsi="Calibri" w:cs="Calibri"/>
          <w:sz w:val="20"/>
          <w:szCs w:val="20"/>
        </w:rPr>
      </w:pPr>
      <w:bookmarkStart w:id="1" w:name="Formato_GTH-F014"/>
      <w:bookmarkEnd w:id="1"/>
    </w:p>
    <w:p w14:paraId="5F3DF788" w14:textId="77777777" w:rsidR="006C23B9" w:rsidRPr="003E580E" w:rsidRDefault="006C23B9" w:rsidP="004A40F6">
      <w:pPr>
        <w:tabs>
          <w:tab w:val="left" w:pos="1187"/>
        </w:tabs>
        <w:rPr>
          <w:rFonts w:ascii="Calibri" w:hAnsi="Calibri" w:cs="Calibri"/>
          <w:sz w:val="20"/>
          <w:szCs w:val="20"/>
        </w:rPr>
      </w:pPr>
    </w:p>
    <w:p w14:paraId="674E0395" w14:textId="77777777" w:rsidR="006C23B9" w:rsidRPr="003E580E" w:rsidRDefault="006C23B9" w:rsidP="004A40F6">
      <w:pPr>
        <w:tabs>
          <w:tab w:val="left" w:pos="1187"/>
        </w:tabs>
        <w:rPr>
          <w:rFonts w:ascii="Calibri" w:hAnsi="Calibri" w:cs="Calibri"/>
          <w:sz w:val="20"/>
          <w:szCs w:val="20"/>
        </w:rPr>
      </w:pPr>
    </w:p>
    <w:p w14:paraId="36EC498A" w14:textId="77777777" w:rsidR="006C23B9" w:rsidRPr="003E580E" w:rsidRDefault="006C23B9" w:rsidP="004A40F6">
      <w:pPr>
        <w:tabs>
          <w:tab w:val="left" w:pos="1187"/>
        </w:tabs>
        <w:rPr>
          <w:rFonts w:ascii="Calibri" w:hAnsi="Calibri" w:cs="Calibri"/>
          <w:sz w:val="20"/>
          <w:szCs w:val="20"/>
        </w:rPr>
      </w:pPr>
    </w:p>
    <w:p w14:paraId="21CE07E1" w14:textId="252927FE" w:rsidR="002D7448" w:rsidRPr="003E580E" w:rsidRDefault="004D6BC2" w:rsidP="004A40F6">
      <w:pPr>
        <w:tabs>
          <w:tab w:val="left" w:pos="1187"/>
        </w:tabs>
        <w:rPr>
          <w:rFonts w:ascii="Calibri" w:hAnsi="Calibri" w:cs="Calibri"/>
          <w:sz w:val="20"/>
          <w:szCs w:val="20"/>
        </w:rPr>
      </w:pPr>
      <w:r w:rsidRPr="0087515E">
        <w:rPr>
          <w:noProof/>
        </w:rPr>
        <w:drawing>
          <wp:inline distT="0" distB="0" distL="0" distR="0" wp14:anchorId="0BFE55F5" wp14:editId="70BF4DB8">
            <wp:extent cx="5777865" cy="2657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3" t="23541" r="3850" b="27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448" w:rsidRPr="003E580E" w:rsidSect="004A40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DF7D" w14:textId="77777777" w:rsidR="002F338A" w:rsidRDefault="002F338A" w:rsidP="005D001D">
      <w:r>
        <w:separator/>
      </w:r>
    </w:p>
  </w:endnote>
  <w:endnote w:type="continuationSeparator" w:id="0">
    <w:p w14:paraId="366EE560" w14:textId="77777777" w:rsidR="002F338A" w:rsidRDefault="002F338A" w:rsidP="005D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DEA8F" w14:textId="3879F54B" w:rsidR="004A40F6" w:rsidRDefault="004D6BC2" w:rsidP="00374650">
    <w:pPr>
      <w:pStyle w:val="Piedepgina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3B0CDF" wp14:editId="4AF51D83">
              <wp:simplePos x="0" y="0"/>
              <wp:positionH relativeFrom="column">
                <wp:posOffset>8322945</wp:posOffset>
              </wp:positionH>
              <wp:positionV relativeFrom="paragraph">
                <wp:posOffset>-144780</wp:posOffset>
              </wp:positionV>
              <wp:extent cx="1060450" cy="281305"/>
              <wp:effectExtent l="8572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060450" cy="281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5ABBE8" w14:textId="77777777" w:rsidR="004A40F6" w:rsidRPr="00263AF6" w:rsidRDefault="004A40F6" w:rsidP="00263AF6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GD</w:t>
                          </w:r>
                          <w:r w:rsidRPr="00263AF6">
                            <w:rPr>
                              <w:rFonts w:ascii="Calibri" w:hAnsi="Calibri"/>
                              <w:sz w:val="18"/>
                            </w:rPr>
                            <w:t>-F-007 V.02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B0CDF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26" type="#_x0000_t202" style="position:absolute;left:0;text-align:left;margin-left:655.35pt;margin-top:-11.4pt;width:83.5pt;height:22.15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" fillcolor="window" stroked="f" strokeweight=".5pt">
              <v:textbox>
                <w:txbxContent>
                  <w:p w14:paraId="175ABBE8" w14:textId="77777777" w:rsidR="004A40F6" w:rsidRPr="00263AF6" w:rsidRDefault="004A40F6" w:rsidP="00263AF6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GD</w:t>
                    </w:r>
                    <w:r w:rsidRPr="00263AF6">
                      <w:rPr>
                        <w:rFonts w:ascii="Calibri" w:hAnsi="Calibri"/>
                        <w:sz w:val="18"/>
                      </w:rPr>
                      <w:t>-F-007 V.02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51696B93" wp14:editId="498DD601">
          <wp:simplePos x="0" y="0"/>
          <wp:positionH relativeFrom="margin">
            <wp:posOffset>3661410</wp:posOffset>
          </wp:positionH>
          <wp:positionV relativeFrom="paragraph">
            <wp:posOffset>164465</wp:posOffset>
          </wp:positionV>
          <wp:extent cx="1508760" cy="302260"/>
          <wp:effectExtent l="0" t="0" r="0" b="0"/>
          <wp:wrapNone/>
          <wp:docPr id="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EC7087" w14:textId="77777777" w:rsidR="004A40F6" w:rsidRDefault="004A40F6" w:rsidP="00374650">
    <w:pPr>
      <w:pStyle w:val="Piedepgina"/>
      <w:jc w:val="right"/>
      <w:rPr>
        <w:noProof/>
      </w:rPr>
    </w:pPr>
  </w:p>
  <w:p w14:paraId="56A5B931" w14:textId="77777777" w:rsidR="004A40F6" w:rsidRDefault="004A40F6" w:rsidP="00263AF6">
    <w:pPr>
      <w:pStyle w:val="Piedepgina"/>
      <w:jc w:val="center"/>
    </w:pPr>
    <w:r>
      <w:rPr>
        <w:rFonts w:ascii="Arial Narrow" w:hAnsi="Arial Narrow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DBBA4" w14:textId="2DB6C6F3" w:rsidR="004A40F6" w:rsidRDefault="004D6BC2" w:rsidP="00263AF6">
    <w:pPr>
      <w:pStyle w:val="Piedep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9ABD3E" wp14:editId="3367BC7D">
              <wp:simplePos x="0" y="0"/>
              <wp:positionH relativeFrom="column">
                <wp:posOffset>5370195</wp:posOffset>
              </wp:positionH>
              <wp:positionV relativeFrom="paragraph">
                <wp:posOffset>-513080</wp:posOffset>
              </wp:positionV>
              <wp:extent cx="1061085" cy="273050"/>
              <wp:effectExtent l="0" t="6032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061085" cy="273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0A135E" w14:textId="77777777" w:rsidR="004A40F6" w:rsidRPr="00263AF6" w:rsidRDefault="004A40F6" w:rsidP="00263AF6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GD</w:t>
                          </w:r>
                          <w:r w:rsidRPr="00263AF6">
                            <w:rPr>
                              <w:rFonts w:ascii="Calibri" w:hAnsi="Calibri"/>
                              <w:sz w:val="18"/>
                            </w:rPr>
                            <w:t>-F-007 V.02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ABD3E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left:0;text-align:left;margin-left:422.85pt;margin-top:-40.4pt;width:83.55pt;height:21.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" fillcolor="window" stroked="f" strokeweight=".5pt">
              <v:textbox>
                <w:txbxContent>
                  <w:p w14:paraId="610A135E" w14:textId="77777777" w:rsidR="004A40F6" w:rsidRPr="00263AF6" w:rsidRDefault="004A40F6" w:rsidP="00263AF6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GD</w:t>
                    </w:r>
                    <w:r w:rsidRPr="00263AF6">
                      <w:rPr>
                        <w:rFonts w:ascii="Calibri" w:hAnsi="Calibri"/>
                        <w:sz w:val="18"/>
                      </w:rPr>
                      <w:t>-F-007 V.02</w:t>
                    </w:r>
                  </w:p>
                </w:txbxContent>
              </v:textbox>
            </v:shape>
          </w:pict>
        </mc:Fallback>
      </mc:AlternateContent>
    </w:r>
    <w:r w:rsidR="004A40F6">
      <w:rPr>
        <w:rFonts w:ascii="Arial Narrow" w:hAnsi="Arial Narrow"/>
        <w:sz w:val="22"/>
        <w:szCs w:val="22"/>
      </w:rPr>
      <w:t xml:space="preserve">    </w:t>
    </w:r>
  </w:p>
  <w:p w14:paraId="66B46CD3" w14:textId="77777777" w:rsidR="004A40F6" w:rsidRDefault="004A40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234C6" w14:textId="77777777" w:rsidR="002F338A" w:rsidRDefault="002F338A" w:rsidP="005D001D">
      <w:r>
        <w:separator/>
      </w:r>
    </w:p>
  </w:footnote>
  <w:footnote w:type="continuationSeparator" w:id="0">
    <w:p w14:paraId="4E44222C" w14:textId="77777777" w:rsidR="002F338A" w:rsidRDefault="002F338A" w:rsidP="005D0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3F216" w14:textId="11A60BD1" w:rsidR="004A40F6" w:rsidRDefault="004D6BC2">
    <w:pPr>
      <w:pStyle w:val="Encabezado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2603E19" wp14:editId="2D903DF8">
          <wp:simplePos x="0" y="0"/>
          <wp:positionH relativeFrom="margin">
            <wp:posOffset>-1040765</wp:posOffset>
          </wp:positionH>
          <wp:positionV relativeFrom="paragraph">
            <wp:posOffset>-287020</wp:posOffset>
          </wp:positionV>
          <wp:extent cx="3241040" cy="521335"/>
          <wp:effectExtent l="0" t="0" r="0" b="0"/>
          <wp:wrapNone/>
          <wp:docPr id="5" name="Imagen 1" descr="encabezado-excel-s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ncabezado-excel-s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35" r="35229"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C7560" w14:textId="125FC119" w:rsidR="004A40F6" w:rsidRDefault="004D6BC2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450D8D1" wp14:editId="38BBA96E">
          <wp:simplePos x="0" y="0"/>
          <wp:positionH relativeFrom="margin">
            <wp:posOffset>-974725</wp:posOffset>
          </wp:positionH>
          <wp:positionV relativeFrom="paragraph">
            <wp:posOffset>-280035</wp:posOffset>
          </wp:positionV>
          <wp:extent cx="3241040" cy="521335"/>
          <wp:effectExtent l="0" t="0" r="0" b="0"/>
          <wp:wrapNone/>
          <wp:docPr id="2" name="Imagen 1" descr="encabezado-excel-s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ncabezado-excel-s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35" r="35229"/>
                  <a:stretch>
                    <a:fillRect/>
                  </a:stretch>
                </pic:blipFill>
                <pic:spPr bwMode="auto">
                  <a:xfrm>
                    <a:off x="0" y="0"/>
                    <a:ext cx="324104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FAA"/>
      </v:shape>
    </w:pict>
  </w:numPicBullet>
  <w:abstractNum w:abstractNumId="0" w15:restartNumberingAfterBreak="0">
    <w:nsid w:val="01001CED"/>
    <w:multiLevelType w:val="hybridMultilevel"/>
    <w:tmpl w:val="AFDA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AF1"/>
    <w:multiLevelType w:val="hybridMultilevel"/>
    <w:tmpl w:val="22E64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6309"/>
    <w:multiLevelType w:val="hybridMultilevel"/>
    <w:tmpl w:val="5802A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147D"/>
    <w:multiLevelType w:val="hybridMultilevel"/>
    <w:tmpl w:val="D4A66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B4C40"/>
    <w:multiLevelType w:val="hybridMultilevel"/>
    <w:tmpl w:val="3FC4C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0E6D"/>
    <w:multiLevelType w:val="hybridMultilevel"/>
    <w:tmpl w:val="BD063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73753"/>
    <w:multiLevelType w:val="hybridMultilevel"/>
    <w:tmpl w:val="ECF05E68"/>
    <w:lvl w:ilvl="0" w:tplc="BD027C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84674"/>
    <w:multiLevelType w:val="hybridMultilevel"/>
    <w:tmpl w:val="335CA726"/>
    <w:lvl w:ilvl="0" w:tplc="FF2CF1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2180"/>
    <w:multiLevelType w:val="hybridMultilevel"/>
    <w:tmpl w:val="20B2C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82D78"/>
    <w:multiLevelType w:val="hybridMultilevel"/>
    <w:tmpl w:val="E73A4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82D44"/>
    <w:multiLevelType w:val="hybridMultilevel"/>
    <w:tmpl w:val="7534E33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42466"/>
    <w:multiLevelType w:val="hybridMultilevel"/>
    <w:tmpl w:val="0F882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7EEF"/>
    <w:multiLevelType w:val="hybridMultilevel"/>
    <w:tmpl w:val="C5E8D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66516"/>
    <w:multiLevelType w:val="hybridMultilevel"/>
    <w:tmpl w:val="67B03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D18C2"/>
    <w:multiLevelType w:val="hybridMultilevel"/>
    <w:tmpl w:val="9FA27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135"/>
    <w:multiLevelType w:val="hybridMultilevel"/>
    <w:tmpl w:val="E7C40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E4FDC"/>
    <w:multiLevelType w:val="hybridMultilevel"/>
    <w:tmpl w:val="E7E24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0175B"/>
    <w:multiLevelType w:val="hybridMultilevel"/>
    <w:tmpl w:val="682608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E7EED"/>
    <w:multiLevelType w:val="hybridMultilevel"/>
    <w:tmpl w:val="373C5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56487"/>
    <w:multiLevelType w:val="hybridMultilevel"/>
    <w:tmpl w:val="42B2FC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014BE"/>
    <w:multiLevelType w:val="hybridMultilevel"/>
    <w:tmpl w:val="75BC2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912AF"/>
    <w:multiLevelType w:val="hybridMultilevel"/>
    <w:tmpl w:val="74C41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71E3"/>
    <w:multiLevelType w:val="hybridMultilevel"/>
    <w:tmpl w:val="C22C9544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0874DE"/>
    <w:multiLevelType w:val="hybridMultilevel"/>
    <w:tmpl w:val="E2708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195C"/>
    <w:multiLevelType w:val="hybridMultilevel"/>
    <w:tmpl w:val="713A5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91DD6"/>
    <w:multiLevelType w:val="hybridMultilevel"/>
    <w:tmpl w:val="8A0EB8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F4B57"/>
    <w:multiLevelType w:val="hybridMultilevel"/>
    <w:tmpl w:val="0330A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D64E9"/>
    <w:multiLevelType w:val="hybridMultilevel"/>
    <w:tmpl w:val="CD20C29C"/>
    <w:lvl w:ilvl="0" w:tplc="1F5A3B78">
      <w:start w:val="55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924484"/>
    <w:multiLevelType w:val="hybridMultilevel"/>
    <w:tmpl w:val="32626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62053"/>
    <w:multiLevelType w:val="hybridMultilevel"/>
    <w:tmpl w:val="6A4A0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D6F8D"/>
    <w:multiLevelType w:val="hybridMultilevel"/>
    <w:tmpl w:val="69AA11B0"/>
    <w:lvl w:ilvl="0" w:tplc="DE6A0274">
      <w:start w:val="1"/>
      <w:numFmt w:val="upperLetter"/>
      <w:lvlText w:val="%1."/>
      <w:lvlJc w:val="left"/>
      <w:pPr>
        <w:ind w:left="4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2" w:hanging="360"/>
      </w:pPr>
    </w:lvl>
    <w:lvl w:ilvl="2" w:tplc="240A001B" w:tentative="1">
      <w:start w:val="1"/>
      <w:numFmt w:val="lowerRoman"/>
      <w:lvlText w:val="%3."/>
      <w:lvlJc w:val="right"/>
      <w:pPr>
        <w:ind w:left="1902" w:hanging="180"/>
      </w:pPr>
    </w:lvl>
    <w:lvl w:ilvl="3" w:tplc="240A000F" w:tentative="1">
      <w:start w:val="1"/>
      <w:numFmt w:val="decimal"/>
      <w:lvlText w:val="%4."/>
      <w:lvlJc w:val="left"/>
      <w:pPr>
        <w:ind w:left="2622" w:hanging="360"/>
      </w:pPr>
    </w:lvl>
    <w:lvl w:ilvl="4" w:tplc="240A0019" w:tentative="1">
      <w:start w:val="1"/>
      <w:numFmt w:val="lowerLetter"/>
      <w:lvlText w:val="%5."/>
      <w:lvlJc w:val="left"/>
      <w:pPr>
        <w:ind w:left="3342" w:hanging="360"/>
      </w:pPr>
    </w:lvl>
    <w:lvl w:ilvl="5" w:tplc="240A001B" w:tentative="1">
      <w:start w:val="1"/>
      <w:numFmt w:val="lowerRoman"/>
      <w:lvlText w:val="%6."/>
      <w:lvlJc w:val="right"/>
      <w:pPr>
        <w:ind w:left="4062" w:hanging="180"/>
      </w:pPr>
    </w:lvl>
    <w:lvl w:ilvl="6" w:tplc="240A000F" w:tentative="1">
      <w:start w:val="1"/>
      <w:numFmt w:val="decimal"/>
      <w:lvlText w:val="%7."/>
      <w:lvlJc w:val="left"/>
      <w:pPr>
        <w:ind w:left="4782" w:hanging="360"/>
      </w:pPr>
    </w:lvl>
    <w:lvl w:ilvl="7" w:tplc="240A0019" w:tentative="1">
      <w:start w:val="1"/>
      <w:numFmt w:val="lowerLetter"/>
      <w:lvlText w:val="%8."/>
      <w:lvlJc w:val="left"/>
      <w:pPr>
        <w:ind w:left="5502" w:hanging="360"/>
      </w:pPr>
    </w:lvl>
    <w:lvl w:ilvl="8" w:tplc="2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1" w15:restartNumberingAfterBreak="0">
    <w:nsid w:val="64A429BA"/>
    <w:multiLevelType w:val="hybridMultilevel"/>
    <w:tmpl w:val="F126D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27376"/>
    <w:multiLevelType w:val="hybridMultilevel"/>
    <w:tmpl w:val="7EC8434A"/>
    <w:lvl w:ilvl="0" w:tplc="BD027C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C0E2C"/>
    <w:multiLevelType w:val="hybridMultilevel"/>
    <w:tmpl w:val="E0FA77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34424"/>
    <w:multiLevelType w:val="hybridMultilevel"/>
    <w:tmpl w:val="69AA11B0"/>
    <w:lvl w:ilvl="0" w:tplc="DE6A0274">
      <w:start w:val="1"/>
      <w:numFmt w:val="upperLetter"/>
      <w:lvlText w:val="%1."/>
      <w:lvlJc w:val="left"/>
      <w:pPr>
        <w:ind w:left="4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2" w:hanging="360"/>
      </w:pPr>
    </w:lvl>
    <w:lvl w:ilvl="2" w:tplc="240A001B" w:tentative="1">
      <w:start w:val="1"/>
      <w:numFmt w:val="lowerRoman"/>
      <w:lvlText w:val="%3."/>
      <w:lvlJc w:val="right"/>
      <w:pPr>
        <w:ind w:left="1902" w:hanging="180"/>
      </w:pPr>
    </w:lvl>
    <w:lvl w:ilvl="3" w:tplc="240A000F" w:tentative="1">
      <w:start w:val="1"/>
      <w:numFmt w:val="decimal"/>
      <w:lvlText w:val="%4."/>
      <w:lvlJc w:val="left"/>
      <w:pPr>
        <w:ind w:left="2622" w:hanging="360"/>
      </w:pPr>
    </w:lvl>
    <w:lvl w:ilvl="4" w:tplc="240A0019" w:tentative="1">
      <w:start w:val="1"/>
      <w:numFmt w:val="lowerLetter"/>
      <w:lvlText w:val="%5."/>
      <w:lvlJc w:val="left"/>
      <w:pPr>
        <w:ind w:left="3342" w:hanging="360"/>
      </w:pPr>
    </w:lvl>
    <w:lvl w:ilvl="5" w:tplc="240A001B" w:tentative="1">
      <w:start w:val="1"/>
      <w:numFmt w:val="lowerRoman"/>
      <w:lvlText w:val="%6."/>
      <w:lvlJc w:val="right"/>
      <w:pPr>
        <w:ind w:left="4062" w:hanging="180"/>
      </w:pPr>
    </w:lvl>
    <w:lvl w:ilvl="6" w:tplc="240A000F" w:tentative="1">
      <w:start w:val="1"/>
      <w:numFmt w:val="decimal"/>
      <w:lvlText w:val="%7."/>
      <w:lvlJc w:val="left"/>
      <w:pPr>
        <w:ind w:left="4782" w:hanging="360"/>
      </w:pPr>
    </w:lvl>
    <w:lvl w:ilvl="7" w:tplc="240A0019" w:tentative="1">
      <w:start w:val="1"/>
      <w:numFmt w:val="lowerLetter"/>
      <w:lvlText w:val="%8."/>
      <w:lvlJc w:val="left"/>
      <w:pPr>
        <w:ind w:left="5502" w:hanging="360"/>
      </w:pPr>
    </w:lvl>
    <w:lvl w:ilvl="8" w:tplc="2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5" w15:restartNumberingAfterBreak="0">
    <w:nsid w:val="78C90E3A"/>
    <w:multiLevelType w:val="hybridMultilevel"/>
    <w:tmpl w:val="75FA80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6"/>
  </w:num>
  <w:num w:numId="3">
    <w:abstractNumId w:val="27"/>
  </w:num>
  <w:num w:numId="4">
    <w:abstractNumId w:val="25"/>
  </w:num>
  <w:num w:numId="5">
    <w:abstractNumId w:val="32"/>
  </w:num>
  <w:num w:numId="6">
    <w:abstractNumId w:val="30"/>
  </w:num>
  <w:num w:numId="7">
    <w:abstractNumId w:val="34"/>
  </w:num>
  <w:num w:numId="8">
    <w:abstractNumId w:val="10"/>
  </w:num>
  <w:num w:numId="9">
    <w:abstractNumId w:val="21"/>
  </w:num>
  <w:num w:numId="10">
    <w:abstractNumId w:val="8"/>
  </w:num>
  <w:num w:numId="11">
    <w:abstractNumId w:val="0"/>
  </w:num>
  <w:num w:numId="12">
    <w:abstractNumId w:val="23"/>
  </w:num>
  <w:num w:numId="13">
    <w:abstractNumId w:val="1"/>
  </w:num>
  <w:num w:numId="14">
    <w:abstractNumId w:val="28"/>
  </w:num>
  <w:num w:numId="15">
    <w:abstractNumId w:val="26"/>
  </w:num>
  <w:num w:numId="16">
    <w:abstractNumId w:val="33"/>
  </w:num>
  <w:num w:numId="17">
    <w:abstractNumId w:val="5"/>
  </w:num>
  <w:num w:numId="18">
    <w:abstractNumId w:val="20"/>
  </w:num>
  <w:num w:numId="19">
    <w:abstractNumId w:val="3"/>
  </w:num>
  <w:num w:numId="20">
    <w:abstractNumId w:val="4"/>
  </w:num>
  <w:num w:numId="21">
    <w:abstractNumId w:val="16"/>
  </w:num>
  <w:num w:numId="22">
    <w:abstractNumId w:val="24"/>
  </w:num>
  <w:num w:numId="23">
    <w:abstractNumId w:val="19"/>
  </w:num>
  <w:num w:numId="24">
    <w:abstractNumId w:val="9"/>
  </w:num>
  <w:num w:numId="25">
    <w:abstractNumId w:val="12"/>
  </w:num>
  <w:num w:numId="26">
    <w:abstractNumId w:val="29"/>
  </w:num>
  <w:num w:numId="27">
    <w:abstractNumId w:val="31"/>
  </w:num>
  <w:num w:numId="28">
    <w:abstractNumId w:val="13"/>
  </w:num>
  <w:num w:numId="29">
    <w:abstractNumId w:val="2"/>
  </w:num>
  <w:num w:numId="30">
    <w:abstractNumId w:val="14"/>
  </w:num>
  <w:num w:numId="31">
    <w:abstractNumId w:val="15"/>
  </w:num>
  <w:num w:numId="32">
    <w:abstractNumId w:val="11"/>
  </w:num>
  <w:num w:numId="33">
    <w:abstractNumId w:val="18"/>
  </w:num>
  <w:num w:numId="34">
    <w:abstractNumId w:val="7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2"/>
    <w:rsid w:val="00004557"/>
    <w:rsid w:val="00004FE0"/>
    <w:rsid w:val="00025BC9"/>
    <w:rsid w:val="000275E1"/>
    <w:rsid w:val="00030A07"/>
    <w:rsid w:val="000358C0"/>
    <w:rsid w:val="00035E32"/>
    <w:rsid w:val="00040AEA"/>
    <w:rsid w:val="00042D59"/>
    <w:rsid w:val="00043A40"/>
    <w:rsid w:val="000447DE"/>
    <w:rsid w:val="00045D01"/>
    <w:rsid w:val="00052879"/>
    <w:rsid w:val="00055F56"/>
    <w:rsid w:val="0006272B"/>
    <w:rsid w:val="000762D4"/>
    <w:rsid w:val="0009673B"/>
    <w:rsid w:val="00096CFF"/>
    <w:rsid w:val="000A3916"/>
    <w:rsid w:val="000A48EF"/>
    <w:rsid w:val="000B537C"/>
    <w:rsid w:val="000C2913"/>
    <w:rsid w:val="000C34AD"/>
    <w:rsid w:val="000C5AF0"/>
    <w:rsid w:val="000C7A05"/>
    <w:rsid w:val="000D189A"/>
    <w:rsid w:val="000D2DE9"/>
    <w:rsid w:val="000E0EF1"/>
    <w:rsid w:val="000E196A"/>
    <w:rsid w:val="000E53F5"/>
    <w:rsid w:val="000F4131"/>
    <w:rsid w:val="000F5616"/>
    <w:rsid w:val="000F5B09"/>
    <w:rsid w:val="00110ECA"/>
    <w:rsid w:val="0011286E"/>
    <w:rsid w:val="00121DA4"/>
    <w:rsid w:val="001306C1"/>
    <w:rsid w:val="00130E2B"/>
    <w:rsid w:val="001310B7"/>
    <w:rsid w:val="00133F42"/>
    <w:rsid w:val="00135BFD"/>
    <w:rsid w:val="00146848"/>
    <w:rsid w:val="00153673"/>
    <w:rsid w:val="0017053F"/>
    <w:rsid w:val="00172339"/>
    <w:rsid w:val="00174BAF"/>
    <w:rsid w:val="001821F7"/>
    <w:rsid w:val="00191391"/>
    <w:rsid w:val="00195048"/>
    <w:rsid w:val="001A03D4"/>
    <w:rsid w:val="001A3D35"/>
    <w:rsid w:val="001A42D3"/>
    <w:rsid w:val="001A4D43"/>
    <w:rsid w:val="001A7C64"/>
    <w:rsid w:val="001B486F"/>
    <w:rsid w:val="001B61CC"/>
    <w:rsid w:val="001C1FC4"/>
    <w:rsid w:val="001F4D2C"/>
    <w:rsid w:val="00216028"/>
    <w:rsid w:val="00217C44"/>
    <w:rsid w:val="002226EE"/>
    <w:rsid w:val="00223009"/>
    <w:rsid w:val="00223A7D"/>
    <w:rsid w:val="00230C22"/>
    <w:rsid w:val="00231592"/>
    <w:rsid w:val="00234951"/>
    <w:rsid w:val="00236234"/>
    <w:rsid w:val="00242AA7"/>
    <w:rsid w:val="00247117"/>
    <w:rsid w:val="00247E60"/>
    <w:rsid w:val="00263AF6"/>
    <w:rsid w:val="00264733"/>
    <w:rsid w:val="002804AF"/>
    <w:rsid w:val="00284A4E"/>
    <w:rsid w:val="00284F39"/>
    <w:rsid w:val="002867BA"/>
    <w:rsid w:val="00290629"/>
    <w:rsid w:val="00290842"/>
    <w:rsid w:val="002937E1"/>
    <w:rsid w:val="00296A19"/>
    <w:rsid w:val="002A1F20"/>
    <w:rsid w:val="002A2002"/>
    <w:rsid w:val="002A5FE3"/>
    <w:rsid w:val="002A65F7"/>
    <w:rsid w:val="002A7A07"/>
    <w:rsid w:val="002B06C4"/>
    <w:rsid w:val="002B0974"/>
    <w:rsid w:val="002D1978"/>
    <w:rsid w:val="002D7448"/>
    <w:rsid w:val="002E1E25"/>
    <w:rsid w:val="002E4AAE"/>
    <w:rsid w:val="002F338A"/>
    <w:rsid w:val="002F339D"/>
    <w:rsid w:val="00302FD9"/>
    <w:rsid w:val="003107CC"/>
    <w:rsid w:val="00312080"/>
    <w:rsid w:val="003136B3"/>
    <w:rsid w:val="00322BBD"/>
    <w:rsid w:val="0033054D"/>
    <w:rsid w:val="00332976"/>
    <w:rsid w:val="00356412"/>
    <w:rsid w:val="0036024A"/>
    <w:rsid w:val="00365177"/>
    <w:rsid w:val="0036670E"/>
    <w:rsid w:val="00371546"/>
    <w:rsid w:val="00373563"/>
    <w:rsid w:val="00374650"/>
    <w:rsid w:val="00381BAC"/>
    <w:rsid w:val="00395B9C"/>
    <w:rsid w:val="003A11A9"/>
    <w:rsid w:val="003A2D56"/>
    <w:rsid w:val="003A2DCE"/>
    <w:rsid w:val="003A3527"/>
    <w:rsid w:val="003B09D2"/>
    <w:rsid w:val="003B5910"/>
    <w:rsid w:val="003B67EC"/>
    <w:rsid w:val="003B7AB9"/>
    <w:rsid w:val="003D2391"/>
    <w:rsid w:val="003D429E"/>
    <w:rsid w:val="003D7698"/>
    <w:rsid w:val="003E3BC4"/>
    <w:rsid w:val="003E580E"/>
    <w:rsid w:val="003F3C18"/>
    <w:rsid w:val="003F654B"/>
    <w:rsid w:val="003F7DD4"/>
    <w:rsid w:val="003F7F3E"/>
    <w:rsid w:val="00401008"/>
    <w:rsid w:val="004044B7"/>
    <w:rsid w:val="00404732"/>
    <w:rsid w:val="004056D6"/>
    <w:rsid w:val="00405A83"/>
    <w:rsid w:val="004111AD"/>
    <w:rsid w:val="00415B88"/>
    <w:rsid w:val="004225C1"/>
    <w:rsid w:val="00423BC0"/>
    <w:rsid w:val="00426AE3"/>
    <w:rsid w:val="0044306C"/>
    <w:rsid w:val="0044357F"/>
    <w:rsid w:val="00443F41"/>
    <w:rsid w:val="004447AF"/>
    <w:rsid w:val="004502A5"/>
    <w:rsid w:val="00465F93"/>
    <w:rsid w:val="004804D5"/>
    <w:rsid w:val="00482E77"/>
    <w:rsid w:val="004848F4"/>
    <w:rsid w:val="004906A6"/>
    <w:rsid w:val="00495543"/>
    <w:rsid w:val="00495631"/>
    <w:rsid w:val="004A0A28"/>
    <w:rsid w:val="004A1A25"/>
    <w:rsid w:val="004A40F6"/>
    <w:rsid w:val="004A4201"/>
    <w:rsid w:val="004A5F9D"/>
    <w:rsid w:val="004B26FA"/>
    <w:rsid w:val="004D2F36"/>
    <w:rsid w:val="004D6BC2"/>
    <w:rsid w:val="004E3276"/>
    <w:rsid w:val="004E57F0"/>
    <w:rsid w:val="004E7B5E"/>
    <w:rsid w:val="0050207B"/>
    <w:rsid w:val="005053EE"/>
    <w:rsid w:val="00514B12"/>
    <w:rsid w:val="00514F92"/>
    <w:rsid w:val="00515160"/>
    <w:rsid w:val="00521E6C"/>
    <w:rsid w:val="00522815"/>
    <w:rsid w:val="00523F7E"/>
    <w:rsid w:val="005347C0"/>
    <w:rsid w:val="00534B28"/>
    <w:rsid w:val="00535077"/>
    <w:rsid w:val="005410C7"/>
    <w:rsid w:val="00543B48"/>
    <w:rsid w:val="00544444"/>
    <w:rsid w:val="00547FFB"/>
    <w:rsid w:val="00550A5E"/>
    <w:rsid w:val="00551A3A"/>
    <w:rsid w:val="00556CB9"/>
    <w:rsid w:val="00565D82"/>
    <w:rsid w:val="00587981"/>
    <w:rsid w:val="00587C60"/>
    <w:rsid w:val="005A0316"/>
    <w:rsid w:val="005A0455"/>
    <w:rsid w:val="005A4D0F"/>
    <w:rsid w:val="005B0F28"/>
    <w:rsid w:val="005B15D7"/>
    <w:rsid w:val="005B1BA9"/>
    <w:rsid w:val="005B240F"/>
    <w:rsid w:val="005B4CAC"/>
    <w:rsid w:val="005D001D"/>
    <w:rsid w:val="005D0B19"/>
    <w:rsid w:val="005D7EE2"/>
    <w:rsid w:val="005E2C4E"/>
    <w:rsid w:val="005E363A"/>
    <w:rsid w:val="005E4AD3"/>
    <w:rsid w:val="005E5D71"/>
    <w:rsid w:val="005F48E2"/>
    <w:rsid w:val="005F6474"/>
    <w:rsid w:val="00601CA8"/>
    <w:rsid w:val="006021D2"/>
    <w:rsid w:val="006071FA"/>
    <w:rsid w:val="0061330C"/>
    <w:rsid w:val="006133FD"/>
    <w:rsid w:val="006135C0"/>
    <w:rsid w:val="00616766"/>
    <w:rsid w:val="0062010F"/>
    <w:rsid w:val="006263AF"/>
    <w:rsid w:val="00626899"/>
    <w:rsid w:val="00627C3F"/>
    <w:rsid w:val="00631926"/>
    <w:rsid w:val="00643703"/>
    <w:rsid w:val="00662EFB"/>
    <w:rsid w:val="00671648"/>
    <w:rsid w:val="00680735"/>
    <w:rsid w:val="00684BF2"/>
    <w:rsid w:val="0068712A"/>
    <w:rsid w:val="0069477C"/>
    <w:rsid w:val="006A2EE7"/>
    <w:rsid w:val="006A51B0"/>
    <w:rsid w:val="006A5EFE"/>
    <w:rsid w:val="006B1E63"/>
    <w:rsid w:val="006B1EF7"/>
    <w:rsid w:val="006B22D2"/>
    <w:rsid w:val="006C221D"/>
    <w:rsid w:val="006C23B9"/>
    <w:rsid w:val="006C2917"/>
    <w:rsid w:val="006C67CB"/>
    <w:rsid w:val="006D7F39"/>
    <w:rsid w:val="006E2905"/>
    <w:rsid w:val="006F5CE0"/>
    <w:rsid w:val="007025AF"/>
    <w:rsid w:val="00704B5B"/>
    <w:rsid w:val="00705133"/>
    <w:rsid w:val="00706042"/>
    <w:rsid w:val="007104AC"/>
    <w:rsid w:val="00710B98"/>
    <w:rsid w:val="00712885"/>
    <w:rsid w:val="00713960"/>
    <w:rsid w:val="00716519"/>
    <w:rsid w:val="00723C07"/>
    <w:rsid w:val="00724A2F"/>
    <w:rsid w:val="00726A15"/>
    <w:rsid w:val="00730621"/>
    <w:rsid w:val="007415C5"/>
    <w:rsid w:val="00743A69"/>
    <w:rsid w:val="00747FE0"/>
    <w:rsid w:val="00755DA7"/>
    <w:rsid w:val="00760AFB"/>
    <w:rsid w:val="00761D23"/>
    <w:rsid w:val="00763F84"/>
    <w:rsid w:val="00767AB4"/>
    <w:rsid w:val="00767C00"/>
    <w:rsid w:val="00770ADA"/>
    <w:rsid w:val="00770F48"/>
    <w:rsid w:val="007748CE"/>
    <w:rsid w:val="00775BC7"/>
    <w:rsid w:val="00780B02"/>
    <w:rsid w:val="0078221A"/>
    <w:rsid w:val="00792821"/>
    <w:rsid w:val="0079549E"/>
    <w:rsid w:val="00797AC4"/>
    <w:rsid w:val="007A0BAA"/>
    <w:rsid w:val="007A0DD3"/>
    <w:rsid w:val="007B73F4"/>
    <w:rsid w:val="007B74BC"/>
    <w:rsid w:val="007C6110"/>
    <w:rsid w:val="007C64F5"/>
    <w:rsid w:val="007D2358"/>
    <w:rsid w:val="007E07A4"/>
    <w:rsid w:val="007E5D6B"/>
    <w:rsid w:val="007F02BE"/>
    <w:rsid w:val="007F7A71"/>
    <w:rsid w:val="00806CFC"/>
    <w:rsid w:val="008077E3"/>
    <w:rsid w:val="00817E79"/>
    <w:rsid w:val="0082180D"/>
    <w:rsid w:val="00823EEB"/>
    <w:rsid w:val="00827C03"/>
    <w:rsid w:val="0084390F"/>
    <w:rsid w:val="00853E84"/>
    <w:rsid w:val="0087039E"/>
    <w:rsid w:val="00870CAA"/>
    <w:rsid w:val="0087496D"/>
    <w:rsid w:val="0087609E"/>
    <w:rsid w:val="00877FA3"/>
    <w:rsid w:val="008812FF"/>
    <w:rsid w:val="00885AC9"/>
    <w:rsid w:val="008936CB"/>
    <w:rsid w:val="00896B1C"/>
    <w:rsid w:val="00897C00"/>
    <w:rsid w:val="008A1534"/>
    <w:rsid w:val="008A4044"/>
    <w:rsid w:val="008A6E86"/>
    <w:rsid w:val="008A71B3"/>
    <w:rsid w:val="008B41FE"/>
    <w:rsid w:val="008B4A9C"/>
    <w:rsid w:val="008B5B89"/>
    <w:rsid w:val="008C0384"/>
    <w:rsid w:val="008D08E1"/>
    <w:rsid w:val="008E20D6"/>
    <w:rsid w:val="008E405C"/>
    <w:rsid w:val="008F1616"/>
    <w:rsid w:val="008F5D15"/>
    <w:rsid w:val="008F7286"/>
    <w:rsid w:val="008F7660"/>
    <w:rsid w:val="009030C8"/>
    <w:rsid w:val="0091423D"/>
    <w:rsid w:val="00915541"/>
    <w:rsid w:val="00921438"/>
    <w:rsid w:val="00931085"/>
    <w:rsid w:val="009340D8"/>
    <w:rsid w:val="009364E8"/>
    <w:rsid w:val="0094069E"/>
    <w:rsid w:val="00943311"/>
    <w:rsid w:val="00943DD2"/>
    <w:rsid w:val="00946E35"/>
    <w:rsid w:val="009629D1"/>
    <w:rsid w:val="0096376D"/>
    <w:rsid w:val="009656C4"/>
    <w:rsid w:val="00974BE7"/>
    <w:rsid w:val="0098386C"/>
    <w:rsid w:val="009923D8"/>
    <w:rsid w:val="00995AA3"/>
    <w:rsid w:val="009A3894"/>
    <w:rsid w:val="009E34C4"/>
    <w:rsid w:val="009F0016"/>
    <w:rsid w:val="009F1371"/>
    <w:rsid w:val="00A00E71"/>
    <w:rsid w:val="00A01766"/>
    <w:rsid w:val="00A0405F"/>
    <w:rsid w:val="00A04E84"/>
    <w:rsid w:val="00A05A7E"/>
    <w:rsid w:val="00A20413"/>
    <w:rsid w:val="00A21DBC"/>
    <w:rsid w:val="00A36C5C"/>
    <w:rsid w:val="00A40479"/>
    <w:rsid w:val="00A46EEC"/>
    <w:rsid w:val="00A56992"/>
    <w:rsid w:val="00A56D01"/>
    <w:rsid w:val="00A64CEC"/>
    <w:rsid w:val="00A665F1"/>
    <w:rsid w:val="00A668FC"/>
    <w:rsid w:val="00A70E3C"/>
    <w:rsid w:val="00A739B1"/>
    <w:rsid w:val="00A85DE9"/>
    <w:rsid w:val="00A870F2"/>
    <w:rsid w:val="00A87FBB"/>
    <w:rsid w:val="00A92A1C"/>
    <w:rsid w:val="00AA438A"/>
    <w:rsid w:val="00AA4DD2"/>
    <w:rsid w:val="00AA5532"/>
    <w:rsid w:val="00AA6836"/>
    <w:rsid w:val="00AC04A0"/>
    <w:rsid w:val="00AC0A7E"/>
    <w:rsid w:val="00AC14FE"/>
    <w:rsid w:val="00AD0BB0"/>
    <w:rsid w:val="00AE490A"/>
    <w:rsid w:val="00B02C9A"/>
    <w:rsid w:val="00B06C43"/>
    <w:rsid w:val="00B1797F"/>
    <w:rsid w:val="00B200BF"/>
    <w:rsid w:val="00B227D3"/>
    <w:rsid w:val="00B22DE0"/>
    <w:rsid w:val="00B2327C"/>
    <w:rsid w:val="00B31B71"/>
    <w:rsid w:val="00B32C6D"/>
    <w:rsid w:val="00B4076B"/>
    <w:rsid w:val="00B46482"/>
    <w:rsid w:val="00B471B4"/>
    <w:rsid w:val="00B508AA"/>
    <w:rsid w:val="00B55882"/>
    <w:rsid w:val="00B55BF3"/>
    <w:rsid w:val="00B61941"/>
    <w:rsid w:val="00B619B4"/>
    <w:rsid w:val="00B700EE"/>
    <w:rsid w:val="00B72513"/>
    <w:rsid w:val="00B746E6"/>
    <w:rsid w:val="00B7595A"/>
    <w:rsid w:val="00B772F9"/>
    <w:rsid w:val="00B83BC6"/>
    <w:rsid w:val="00B912D3"/>
    <w:rsid w:val="00B93D09"/>
    <w:rsid w:val="00B9554D"/>
    <w:rsid w:val="00B95D38"/>
    <w:rsid w:val="00B9707E"/>
    <w:rsid w:val="00B97D7B"/>
    <w:rsid w:val="00BB2A71"/>
    <w:rsid w:val="00BC59BD"/>
    <w:rsid w:val="00BD2697"/>
    <w:rsid w:val="00BD508A"/>
    <w:rsid w:val="00BD65FB"/>
    <w:rsid w:val="00BD6CE4"/>
    <w:rsid w:val="00BE7B0F"/>
    <w:rsid w:val="00BF136F"/>
    <w:rsid w:val="00BF50D1"/>
    <w:rsid w:val="00C016C3"/>
    <w:rsid w:val="00C02B1A"/>
    <w:rsid w:val="00C034B8"/>
    <w:rsid w:val="00C06740"/>
    <w:rsid w:val="00C30FCE"/>
    <w:rsid w:val="00C3315D"/>
    <w:rsid w:val="00C371D5"/>
    <w:rsid w:val="00C50D3D"/>
    <w:rsid w:val="00C51BA0"/>
    <w:rsid w:val="00C54156"/>
    <w:rsid w:val="00C54276"/>
    <w:rsid w:val="00C54607"/>
    <w:rsid w:val="00C557B3"/>
    <w:rsid w:val="00C55C58"/>
    <w:rsid w:val="00C63AD3"/>
    <w:rsid w:val="00C724E6"/>
    <w:rsid w:val="00C81E43"/>
    <w:rsid w:val="00C90BB6"/>
    <w:rsid w:val="00C9528C"/>
    <w:rsid w:val="00CA307A"/>
    <w:rsid w:val="00CA56C0"/>
    <w:rsid w:val="00CA6EFC"/>
    <w:rsid w:val="00CC0370"/>
    <w:rsid w:val="00CC24F1"/>
    <w:rsid w:val="00CC54C2"/>
    <w:rsid w:val="00CC7224"/>
    <w:rsid w:val="00CD11C6"/>
    <w:rsid w:val="00CD4907"/>
    <w:rsid w:val="00CD6ECF"/>
    <w:rsid w:val="00CE6145"/>
    <w:rsid w:val="00CF7393"/>
    <w:rsid w:val="00D033B4"/>
    <w:rsid w:val="00D0438A"/>
    <w:rsid w:val="00D076F6"/>
    <w:rsid w:val="00D1337F"/>
    <w:rsid w:val="00D150DD"/>
    <w:rsid w:val="00D159A7"/>
    <w:rsid w:val="00D16557"/>
    <w:rsid w:val="00D17959"/>
    <w:rsid w:val="00D24529"/>
    <w:rsid w:val="00D24548"/>
    <w:rsid w:val="00D3622A"/>
    <w:rsid w:val="00D3765F"/>
    <w:rsid w:val="00D42141"/>
    <w:rsid w:val="00D42600"/>
    <w:rsid w:val="00D43BA4"/>
    <w:rsid w:val="00D50C21"/>
    <w:rsid w:val="00D55391"/>
    <w:rsid w:val="00D56D63"/>
    <w:rsid w:val="00D60150"/>
    <w:rsid w:val="00D657E1"/>
    <w:rsid w:val="00D80667"/>
    <w:rsid w:val="00D86CDC"/>
    <w:rsid w:val="00D91A5F"/>
    <w:rsid w:val="00D95F27"/>
    <w:rsid w:val="00DA00B4"/>
    <w:rsid w:val="00DA295D"/>
    <w:rsid w:val="00DA3102"/>
    <w:rsid w:val="00DA634F"/>
    <w:rsid w:val="00DB1AFE"/>
    <w:rsid w:val="00DB1FA1"/>
    <w:rsid w:val="00DC4541"/>
    <w:rsid w:val="00DD0FB4"/>
    <w:rsid w:val="00DD25BA"/>
    <w:rsid w:val="00DE5C8A"/>
    <w:rsid w:val="00DE6703"/>
    <w:rsid w:val="00DF03D9"/>
    <w:rsid w:val="00DF1219"/>
    <w:rsid w:val="00DF3243"/>
    <w:rsid w:val="00DF3416"/>
    <w:rsid w:val="00E03820"/>
    <w:rsid w:val="00E0461A"/>
    <w:rsid w:val="00E10AAD"/>
    <w:rsid w:val="00E12833"/>
    <w:rsid w:val="00E168D5"/>
    <w:rsid w:val="00E1771D"/>
    <w:rsid w:val="00E2126F"/>
    <w:rsid w:val="00E26DCD"/>
    <w:rsid w:val="00E314CA"/>
    <w:rsid w:val="00E324A3"/>
    <w:rsid w:val="00E3396A"/>
    <w:rsid w:val="00E36F9D"/>
    <w:rsid w:val="00E46058"/>
    <w:rsid w:val="00E5194B"/>
    <w:rsid w:val="00E5405E"/>
    <w:rsid w:val="00E55246"/>
    <w:rsid w:val="00E5672F"/>
    <w:rsid w:val="00E60811"/>
    <w:rsid w:val="00E719F3"/>
    <w:rsid w:val="00E72092"/>
    <w:rsid w:val="00E7295F"/>
    <w:rsid w:val="00E82A77"/>
    <w:rsid w:val="00E84B0E"/>
    <w:rsid w:val="00E91A87"/>
    <w:rsid w:val="00EA14C1"/>
    <w:rsid w:val="00EA25E2"/>
    <w:rsid w:val="00EA4B57"/>
    <w:rsid w:val="00EA7650"/>
    <w:rsid w:val="00EB2162"/>
    <w:rsid w:val="00EB3D86"/>
    <w:rsid w:val="00EB7A75"/>
    <w:rsid w:val="00EB7A8C"/>
    <w:rsid w:val="00EC5079"/>
    <w:rsid w:val="00ED7CFA"/>
    <w:rsid w:val="00EE19AC"/>
    <w:rsid w:val="00EE1FB2"/>
    <w:rsid w:val="00EE38FC"/>
    <w:rsid w:val="00EE3AF4"/>
    <w:rsid w:val="00EE46A3"/>
    <w:rsid w:val="00EE4A37"/>
    <w:rsid w:val="00EE7E25"/>
    <w:rsid w:val="00EF1106"/>
    <w:rsid w:val="00F075C9"/>
    <w:rsid w:val="00F10CAE"/>
    <w:rsid w:val="00F132EA"/>
    <w:rsid w:val="00F16308"/>
    <w:rsid w:val="00F2007A"/>
    <w:rsid w:val="00F207B0"/>
    <w:rsid w:val="00F33C17"/>
    <w:rsid w:val="00F57666"/>
    <w:rsid w:val="00F652E3"/>
    <w:rsid w:val="00F708F0"/>
    <w:rsid w:val="00F712EF"/>
    <w:rsid w:val="00F74D98"/>
    <w:rsid w:val="00F83BB8"/>
    <w:rsid w:val="00F84184"/>
    <w:rsid w:val="00FA1BA7"/>
    <w:rsid w:val="00FD4211"/>
    <w:rsid w:val="00FD4DDF"/>
    <w:rsid w:val="00FD6859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AC258"/>
  <w15:docId w15:val="{8155090A-9070-47B6-8391-AFB25805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EEC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3,Bullets,Llista Nivell1,Párrafo de lista1,Segundo nivel de viñetas,List Paragraph1"/>
    <w:basedOn w:val="Normal"/>
    <w:link w:val="PrrafodelistaCar"/>
    <w:uiPriority w:val="34"/>
    <w:qFormat/>
    <w:rsid w:val="00A46EEC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6E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6EE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0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D00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0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D00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2D744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74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6201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PrrafodelistaCar">
    <w:name w:val="Párrafo de lista Car"/>
    <w:aliases w:val="titulo 3 Car,Bullets Car,Llista Nivell1 Car,Párrafo de lista1 Car,Segundo nivel de viñetas Car,List Paragraph1 Car"/>
    <w:link w:val="Prrafodelista"/>
    <w:uiPriority w:val="34"/>
    <w:locked/>
    <w:rsid w:val="006201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A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NA\EXPEDIENTES%202020\EXPEDIENTES%20CONTRATOS%20MINIMAS%20DIRECTAS%20Y%20OTROS\113%20ACUERDO%20OC%2062482%20MR%20CLEAN%20S.A%20-%20ASEO%20Y%20CAFETERIA\1.%20ETAPA%20PREPARATORIA\COMITE%20DE%20CONTRATACION-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0866-FE04-413E-A4B5-949CA84B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COMITE DE CONTRATACION- 2020</Template>
  <TotalTime>5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 Juan</dc:creator>
  <cp:keywords/>
  <cp:lastModifiedBy>Diana Isabel Valencia Rojas</cp:lastModifiedBy>
  <cp:revision>3</cp:revision>
  <cp:lastPrinted>2020-12-29T19:36:00Z</cp:lastPrinted>
  <dcterms:created xsi:type="dcterms:W3CDTF">2020-12-28T01:53:00Z</dcterms:created>
  <dcterms:modified xsi:type="dcterms:W3CDTF">2020-12-29T20:24:00Z</dcterms:modified>
</cp:coreProperties>
</file>